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2B5" w14:textId="77777777" w:rsidR="00E417A4" w:rsidRDefault="00000000">
      <w:r>
        <w:rPr>
          <w:b/>
        </w:rPr>
        <w:t xml:space="preserve"> Check 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</w:p>
    <w:p w14:paraId="35CADCA0" w14:textId="77777777" w:rsidR="00E417A4" w:rsidRDefault="00000000">
      <w:pPr>
        <w:rPr>
          <w:b/>
        </w:rPr>
      </w:pPr>
      <w:r>
        <w:rPr>
          <w:b/>
        </w:rPr>
        <w:t>Company Driver   ___                                   CDL Mechanic ___                           Independent Contractor   ___</w:t>
      </w:r>
    </w:p>
    <w:p w14:paraId="427EBBEB" w14:textId="77777777" w:rsidR="00E417A4" w:rsidRDefault="00E417A4"/>
    <w:p w14:paraId="12FBFF64" w14:textId="77777777" w:rsidR="00E417A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complete this application completely – Sign and Date</w:t>
      </w:r>
    </w:p>
    <w:p w14:paraId="68814AB6" w14:textId="77777777" w:rsidR="00E417A4" w:rsidRDefault="00000000">
      <w:pPr>
        <w:pStyle w:val="Heading1"/>
        <w:rPr>
          <w:sz w:val="40"/>
        </w:rPr>
      </w:pPr>
      <w:r>
        <w:rPr>
          <w:sz w:val="40"/>
        </w:rPr>
        <w:t>APPLICATION FOR EMPLOYMENT</w:t>
      </w:r>
    </w:p>
    <w:p w14:paraId="431C087A" w14:textId="77777777" w:rsidR="00E417A4" w:rsidRDefault="0000000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MTL, Inc.</w:t>
      </w:r>
    </w:p>
    <w:p w14:paraId="257DFA6D" w14:textId="77777777" w:rsidR="00E417A4" w:rsidRDefault="0000000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163 Vo-Tech Dr.   Johnstown PA  15904-2995</w:t>
      </w:r>
    </w:p>
    <w:p w14:paraId="6CFCF3B9" w14:textId="77777777" w:rsidR="00E417A4" w:rsidRDefault="00000000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Phone 814-269-6032</w:t>
      </w:r>
    </w:p>
    <w:p w14:paraId="3F1EEF07" w14:textId="77777777" w:rsidR="00E417A4" w:rsidRDefault="00000000">
      <w:pPr>
        <w:jc w:val="center"/>
      </w:pPr>
      <w:r>
        <w:rPr>
          <w:b/>
          <w:i/>
          <w:sz w:val="16"/>
        </w:rPr>
        <w:t>Fax  814-269-6014</w:t>
      </w:r>
    </w:p>
    <w:p w14:paraId="20C4ABE6" w14:textId="77777777" w:rsidR="00E417A4" w:rsidRDefault="00000000">
      <w:pPr>
        <w:rPr>
          <w:sz w:val="18"/>
        </w:rPr>
      </w:pPr>
      <w:r>
        <w:rPr>
          <w:sz w:val="18"/>
        </w:rPr>
        <w:t>(Answer All Questions-Please Print)                                                                                     Location Accepted   _____________</w:t>
      </w:r>
    </w:p>
    <w:p w14:paraId="34034D8E" w14:textId="77777777" w:rsidR="00E417A4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1CEEAE" wp14:editId="24FD4F59">
                <wp:simplePos x="0" y="0"/>
                <wp:positionH relativeFrom="column">
                  <wp:posOffset>0</wp:posOffset>
                </wp:positionH>
                <wp:positionV relativeFrom="paragraph">
                  <wp:posOffset>74925</wp:posOffset>
                </wp:positionV>
                <wp:extent cx="5760089" cy="402592"/>
                <wp:effectExtent l="0" t="0" r="18411" b="16508"/>
                <wp:wrapNone/>
                <wp:docPr id="6448145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9" cy="402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DE16AD" w14:textId="77777777" w:rsidR="00E417A4" w:rsidRDefault="00000000">
                            <w:r>
                              <w:t>Facility locations:  Number in order of preference:</w:t>
                            </w:r>
                          </w:p>
                          <w:p w14:paraId="5118C25D" w14:textId="77777777" w:rsidR="00E417A4" w:rsidRDefault="00000000">
                            <w:pPr>
                              <w:jc w:val="center"/>
                            </w:pPr>
                            <w:r>
                              <w:t>___Johnstown, PA         ___Myerstown,  PA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CEEAE" id="Rectangle 2" o:spid="_x0000_s1026" style="position:absolute;margin-left:0;margin-top:5.9pt;width:453.55pt;height:31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" strokeweight=".26467mm">
                <v:textbox>
                  <w:txbxContent>
                    <w:p w14:paraId="46DE16AD" w14:textId="77777777" w:rsidR="00E417A4" w:rsidRDefault="00000000">
                      <w:r>
                        <w:t>Facility locations:  Number in order of preference:</w:t>
                      </w:r>
                    </w:p>
                    <w:p w14:paraId="5118C25D" w14:textId="77777777" w:rsidR="00E417A4" w:rsidRDefault="00000000">
                      <w:pPr>
                        <w:jc w:val="center"/>
                      </w:pPr>
                      <w:r>
                        <w:t>___Johnstown, PA         ___Myerstown,  PA</w:t>
                      </w:r>
                    </w:p>
                  </w:txbxContent>
                </v:textbox>
              </v:rect>
            </w:pict>
          </mc:Fallback>
        </mc:AlternateContent>
      </w:r>
    </w:p>
    <w:p w14:paraId="7DC3007F" w14:textId="77777777" w:rsidR="00E417A4" w:rsidRDefault="00E417A4"/>
    <w:p w14:paraId="3CF70604" w14:textId="77777777" w:rsidR="00E417A4" w:rsidRDefault="00E417A4"/>
    <w:p w14:paraId="6BAEA749" w14:textId="77777777" w:rsidR="00E417A4" w:rsidRDefault="00E417A4"/>
    <w:p w14:paraId="26548193" w14:textId="77777777" w:rsidR="00E417A4" w:rsidRDefault="00000000">
      <w:pPr>
        <w:pStyle w:val="BodyText"/>
        <w:rPr>
          <w:sz w:val="16"/>
        </w:rPr>
      </w:pPr>
      <w:r>
        <w:rPr>
          <w:sz w:val="16"/>
        </w:rPr>
        <w:t>In compliance with Federal and State equal employment opportunity laws, qualified applicants are considered for all positions without regard to race, color, religion, sex, national origin, age, marital status, or non-job related disability.</w:t>
      </w:r>
    </w:p>
    <w:p w14:paraId="12FBA704" w14:textId="77777777" w:rsidR="00E417A4" w:rsidRDefault="00E417A4"/>
    <w:p w14:paraId="5B430A49" w14:textId="77777777" w:rsidR="00E417A4" w:rsidRDefault="00000000">
      <w:r>
        <w:t xml:space="preserve">Position(s) Applied for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</w:p>
    <w:p w14:paraId="35EE7773" w14:textId="77777777" w:rsidR="00E417A4" w:rsidRDefault="00E417A4">
      <w:pPr>
        <w:rPr>
          <w:u w:val="single"/>
        </w:rPr>
      </w:pPr>
    </w:p>
    <w:p w14:paraId="186943F5" w14:textId="77777777" w:rsidR="00E417A4" w:rsidRDefault="00000000">
      <w:r>
        <w:t>Would you be willing to relocate?  ___yes  ___no</w:t>
      </w:r>
      <w:r>
        <w:tab/>
      </w:r>
      <w:r>
        <w:tab/>
        <w:t>Social Security No.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60C4EE" w14:textId="77777777" w:rsidR="00E417A4" w:rsidRDefault="00E417A4">
      <w:pPr>
        <w:rPr>
          <w:u w:val="single"/>
        </w:rPr>
      </w:pPr>
    </w:p>
    <w:p w14:paraId="306F9768" w14:textId="77777777" w:rsidR="00E417A4" w:rsidRDefault="00000000"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104C6B" w14:textId="77777777" w:rsidR="00E417A4" w:rsidRDefault="00000000">
      <w:r>
        <w:tab/>
      </w:r>
      <w:r>
        <w:tab/>
      </w:r>
      <w:r>
        <w:rPr>
          <w:sz w:val="16"/>
        </w:rPr>
        <w:t>Last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Middle</w:t>
      </w:r>
    </w:p>
    <w:p w14:paraId="40508454" w14:textId="77777777" w:rsidR="00E417A4" w:rsidRDefault="00E417A4"/>
    <w:p w14:paraId="6BF17416" w14:textId="77777777" w:rsidR="00E417A4" w:rsidRDefault="00000000"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FF6D93" w14:textId="77777777" w:rsidR="00E417A4" w:rsidRDefault="00000000">
      <w:r>
        <w:tab/>
      </w:r>
      <w:r>
        <w:tab/>
      </w:r>
      <w:r>
        <w:rPr>
          <w:sz w:val="16"/>
        </w:rPr>
        <w:t>Street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City</w:t>
      </w:r>
    </w:p>
    <w:p w14:paraId="6A1B645C" w14:textId="77777777" w:rsidR="00E417A4" w:rsidRDefault="00E417A4"/>
    <w:p w14:paraId="37E613F6" w14:textId="77777777" w:rsidR="00E417A4" w:rsidRDefault="00000000"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98857C" w14:textId="77777777" w:rsidR="00E417A4" w:rsidRDefault="00000000">
      <w:r>
        <w:tab/>
      </w:r>
      <w:r>
        <w:tab/>
      </w:r>
      <w:r>
        <w:rPr>
          <w:sz w:val="16"/>
        </w:rPr>
        <w:t>State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Zip</w:t>
      </w:r>
    </w:p>
    <w:p w14:paraId="4645939A" w14:textId="77777777" w:rsidR="00E417A4" w:rsidRDefault="00E417A4"/>
    <w:p w14:paraId="763C6591" w14:textId="77777777" w:rsidR="00E417A4" w:rsidRDefault="00000000"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How long?</w:t>
      </w:r>
      <w:r>
        <w:rPr>
          <w:u w:val="single"/>
        </w:rPr>
        <w:tab/>
      </w:r>
      <w:r>
        <w:rPr>
          <w:u w:val="single"/>
        </w:rPr>
        <w:tab/>
      </w:r>
    </w:p>
    <w:p w14:paraId="061157BA" w14:textId="77777777" w:rsidR="00E417A4" w:rsidRDefault="00000000">
      <w:r>
        <w:t>FOR PAST</w:t>
      </w:r>
      <w:r>
        <w:tab/>
      </w:r>
      <w:r>
        <w:rPr>
          <w:sz w:val="16"/>
        </w:rPr>
        <w:t>Street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City</w:t>
      </w:r>
      <w:r>
        <w:rPr>
          <w:sz w:val="16"/>
        </w:rPr>
        <w:tab/>
      </w:r>
      <w:r>
        <w:rPr>
          <w:sz w:val="16"/>
        </w:rPr>
        <w:tab/>
        <w:t>State &amp; Zip</w:t>
      </w:r>
    </w:p>
    <w:p w14:paraId="625F2B32" w14:textId="77777777" w:rsidR="00E417A4" w:rsidRDefault="00000000">
      <w:r>
        <w:t>THREE</w:t>
      </w:r>
      <w:r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How long?</w:t>
      </w:r>
      <w:r>
        <w:rPr>
          <w:u w:val="single"/>
        </w:rPr>
        <w:tab/>
      </w:r>
      <w:r>
        <w:rPr>
          <w:u w:val="single"/>
        </w:rPr>
        <w:tab/>
      </w:r>
    </w:p>
    <w:p w14:paraId="780918F1" w14:textId="77777777" w:rsidR="00E417A4" w:rsidRDefault="00000000">
      <w:r>
        <w:t>YEARS</w:t>
      </w:r>
      <w:r>
        <w:tab/>
      </w:r>
      <w:r>
        <w:tab/>
      </w:r>
      <w:r>
        <w:rPr>
          <w:sz w:val="16"/>
        </w:rPr>
        <w:t>Street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City</w:t>
      </w:r>
      <w:r>
        <w:rPr>
          <w:sz w:val="16"/>
        </w:rPr>
        <w:tab/>
      </w:r>
      <w:r>
        <w:rPr>
          <w:sz w:val="16"/>
        </w:rPr>
        <w:tab/>
        <w:t>State &amp; Zip</w:t>
      </w:r>
    </w:p>
    <w:p w14:paraId="100ED874" w14:textId="77777777" w:rsidR="00E417A4" w:rsidRDefault="00E417A4"/>
    <w:p w14:paraId="24929A35" w14:textId="77777777" w:rsidR="00E417A4" w:rsidRDefault="00000000">
      <w:r>
        <w:t>Do you have the legal right to work in the United States?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32A258" w14:textId="77777777" w:rsidR="00E417A4" w:rsidRDefault="00E417A4">
      <w:pPr>
        <w:rPr>
          <w:u w:val="single"/>
        </w:rPr>
      </w:pPr>
    </w:p>
    <w:p w14:paraId="5C8AE18F" w14:textId="77777777" w:rsidR="00E417A4" w:rsidRDefault="00000000">
      <w:r>
        <w:t>Are you over the age of 18?</w:t>
      </w:r>
      <w:r>
        <w:rPr>
          <w:u w:val="single"/>
        </w:rPr>
        <w:tab/>
      </w:r>
      <w:r>
        <w:rPr>
          <w:u w:val="single"/>
        </w:rPr>
        <w:tab/>
      </w:r>
      <w:r>
        <w:tab/>
        <w:t>If no can you provide proof of age?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FC11C0" w14:textId="77777777" w:rsidR="00E417A4" w:rsidRDefault="00E417A4">
      <w:pPr>
        <w:rPr>
          <w:u w:val="single"/>
        </w:rPr>
      </w:pPr>
    </w:p>
    <w:p w14:paraId="1F41D4AF" w14:textId="77777777" w:rsidR="00E417A4" w:rsidRDefault="00000000">
      <w:r>
        <w:t>Have you worked for this company before?</w:t>
      </w:r>
      <w:r>
        <w:rPr>
          <w:u w:val="single"/>
        </w:rPr>
        <w:tab/>
      </w:r>
      <w:r>
        <w:rPr>
          <w:u w:val="single"/>
        </w:rPr>
        <w:tab/>
      </w:r>
      <w:r>
        <w:tab/>
        <w:t>Where?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890090" w14:textId="77777777" w:rsidR="00E417A4" w:rsidRDefault="00E417A4">
      <w:pPr>
        <w:rPr>
          <w:u w:val="single"/>
        </w:rPr>
      </w:pPr>
    </w:p>
    <w:p w14:paraId="11E756A1" w14:textId="77777777" w:rsidR="00E417A4" w:rsidRDefault="00000000">
      <w:r>
        <w:t>Date:  From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Rate of pay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Position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F30872" w14:textId="77777777" w:rsidR="00E417A4" w:rsidRDefault="00E417A4">
      <w:pPr>
        <w:rPr>
          <w:u w:val="single"/>
        </w:rPr>
      </w:pPr>
    </w:p>
    <w:p w14:paraId="7097F2D3" w14:textId="77777777" w:rsidR="00E417A4" w:rsidRDefault="00000000">
      <w:r>
        <w:t>Reason for leaving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t xml:space="preserve">    Date of Birth  ___________________</w:t>
      </w:r>
    </w:p>
    <w:p w14:paraId="104B7AC5" w14:textId="77777777" w:rsidR="00E417A4" w:rsidRDefault="00E417A4">
      <w:pPr>
        <w:rPr>
          <w:u w:val="single"/>
        </w:rPr>
      </w:pPr>
    </w:p>
    <w:p w14:paraId="3AB1A39F" w14:textId="77777777" w:rsidR="00E417A4" w:rsidRDefault="00000000">
      <w:r>
        <w:t>Are you now employed?</w:t>
      </w:r>
      <w:r>
        <w:rPr>
          <w:u w:val="single"/>
        </w:rPr>
        <w:tab/>
      </w:r>
      <w:r>
        <w:rPr>
          <w:u w:val="single"/>
        </w:rPr>
        <w:tab/>
      </w:r>
      <w:r>
        <w:tab/>
        <w:t>If not, how long since leaving last employment?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DECC40" w14:textId="77777777" w:rsidR="00E417A4" w:rsidRDefault="00E417A4"/>
    <w:p w14:paraId="3D4E83A6" w14:textId="77777777" w:rsidR="00E417A4" w:rsidRDefault="00000000">
      <w:r>
        <w:t>Who referred you?(be specific)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Rate of pay expected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1D4D53" w14:textId="77777777" w:rsidR="00E417A4" w:rsidRDefault="0000000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2C30B5" w14:textId="77777777" w:rsidR="00E417A4" w:rsidRDefault="00000000">
      <w:r>
        <w:t>Is there any reason you might be unable to perform the functions of the job for which you have applied [as described in the attached job description]?</w:t>
      </w:r>
    </w:p>
    <w:p w14:paraId="25557B81" w14:textId="77777777" w:rsidR="00E417A4" w:rsidRDefault="00E417A4"/>
    <w:p w14:paraId="5B6FBEFB" w14:textId="77777777" w:rsidR="00E417A4" w:rsidRDefault="00000000">
      <w:r>
        <w:t>If yes, explain if you wish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FE8915" w14:textId="77777777" w:rsidR="00E417A4" w:rsidRDefault="00000000">
      <w:pPr>
        <w:pBdr>
          <w:top w:val="double" w:sz="4" w:space="1" w:color="000000"/>
          <w:left w:val="double" w:sz="4" w:space="4" w:color="000000"/>
          <w:bottom w:val="double" w:sz="4" w:space="6" w:color="000000"/>
          <w:right w:val="double" w:sz="4" w:space="4" w:color="000000"/>
        </w:pBd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 xml:space="preserve">MILITARY STATUS9=-BVFG0 </w:t>
      </w:r>
    </w:p>
    <w:p w14:paraId="07DDEC09" w14:textId="77777777" w:rsidR="00E417A4" w:rsidRDefault="00000000">
      <w:pPr>
        <w:pBdr>
          <w:top w:val="double" w:sz="4" w:space="1" w:color="000000"/>
          <w:left w:val="double" w:sz="4" w:space="4" w:color="000000"/>
          <w:bottom w:val="double" w:sz="4" w:space="6" w:color="000000"/>
          <w:right w:val="double" w:sz="4" w:space="4" w:color="000000"/>
        </w:pBdr>
      </w:pPr>
      <w:r>
        <w:rPr>
          <w:sz w:val="16"/>
        </w:rPr>
        <w:t>HAVE YOU SERVED IN THE U.S. ARMED FORCES?</w:t>
      </w:r>
      <w:r>
        <w:rPr>
          <w:sz w:val="16"/>
        </w:rPr>
        <w:tab/>
        <w:t>BRANCH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7B4BCFB" w14:textId="77777777" w:rsidR="00E417A4" w:rsidRDefault="00E417A4">
      <w:pPr>
        <w:rPr>
          <w:u w:val="single"/>
        </w:rPr>
      </w:pPr>
    </w:p>
    <w:p w14:paraId="1BC2CD5E" w14:textId="77777777" w:rsidR="00E417A4" w:rsidRDefault="0000000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EDUCATION</w:t>
      </w:r>
    </w:p>
    <w:p w14:paraId="1B4D3D02" w14:textId="77777777" w:rsidR="00E417A4" w:rsidRDefault="0000000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rPr>
          <w:sz w:val="16"/>
        </w:rPr>
      </w:pPr>
      <w:r>
        <w:rPr>
          <w:sz w:val="16"/>
        </w:rPr>
        <w:t>CIRCLE HIGHEST GRADE COMPLETED:  1 2 3 4 5 6 7 8 HIGH SCHOOL:  1 2 3 4 COLLEGE: 1 2 3 4</w:t>
      </w:r>
    </w:p>
    <w:p w14:paraId="7D2A2F7E" w14:textId="77777777" w:rsidR="00E417A4" w:rsidRDefault="0000000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</w:pPr>
      <w:r>
        <w:rPr>
          <w:sz w:val="16"/>
        </w:rPr>
        <w:t>LAST SCHOOL ATTENDED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566CF6B3" w14:textId="77777777" w:rsidR="00E417A4" w:rsidRDefault="0000000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rPr>
          <w:sz w:val="16"/>
        </w:rPr>
        <w:sectPr w:rsidR="00E417A4">
          <w:pgSz w:w="12240" w:h="15840"/>
          <w:pgMar w:top="720" w:right="1440" w:bottom="864" w:left="1440" w:header="720" w:footer="720" w:gutter="0"/>
          <w:cols w:space="720"/>
        </w:sect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(Name)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(City)</w:t>
      </w:r>
    </w:p>
    <w:p w14:paraId="2D410985" w14:textId="77777777" w:rsidR="00E417A4" w:rsidRDefault="00000000">
      <w:pPr>
        <w:pStyle w:val="Heading2"/>
      </w:pPr>
      <w:r>
        <w:lastRenderedPageBreak/>
        <w:t>EMPLOYMENT HISTORY</w:t>
      </w:r>
      <w:r>
        <w:br/>
      </w:r>
    </w:p>
    <w:p w14:paraId="3316FAA6" w14:textId="77777777" w:rsidR="00E417A4" w:rsidRDefault="00000000">
      <w:pPr>
        <w:rPr>
          <w:sz w:val="24"/>
          <w:szCs w:val="24"/>
        </w:rPr>
      </w:pPr>
      <w:r>
        <w:rPr>
          <w:sz w:val="24"/>
          <w:szCs w:val="24"/>
        </w:rPr>
        <w:t>Provide employment information for the past 7 years.</w:t>
      </w:r>
    </w:p>
    <w:p w14:paraId="139A8926" w14:textId="77777777" w:rsidR="00E417A4" w:rsidRDefault="00E417A4">
      <w:pPr>
        <w:rPr>
          <w:sz w:val="24"/>
          <w:szCs w:val="24"/>
        </w:rPr>
      </w:pPr>
    </w:p>
    <w:p w14:paraId="2A8C3E4A" w14:textId="77777777" w:rsidR="00E417A4" w:rsidRDefault="00000000">
      <w:r>
        <w:rPr>
          <w:sz w:val="24"/>
          <w:szCs w:val="24"/>
        </w:rPr>
        <w:t>Applicants to drive a commercial motor vehicle in intrastate or interstate commerce shall  provide  7 years of information on those employers for whom the applicant operated such vehicle</w:t>
      </w:r>
      <w:r>
        <w:rPr>
          <w:sz w:val="32"/>
          <w:szCs w:val="32"/>
        </w:rPr>
        <w:t>.</w:t>
      </w:r>
    </w:p>
    <w:p w14:paraId="613E5B4C" w14:textId="77777777" w:rsidR="00E417A4" w:rsidRDefault="00000000">
      <w:r>
        <w:t>(NOTE:  List employers in reverse order starting with the most recent.  Add another sheet as necessary.)</w:t>
      </w:r>
    </w:p>
    <w:p w14:paraId="30415837" w14:textId="77777777" w:rsidR="00E417A4" w:rsidRDefault="00000000">
      <w:pPr>
        <w:sectPr w:rsidR="00E417A4">
          <w:pgSz w:w="12240" w:h="15840"/>
          <w:pgMar w:top="720" w:right="1440" w:bottom="720" w:left="1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D9BD69" wp14:editId="504421D6">
                <wp:simplePos x="0" y="0"/>
                <wp:positionH relativeFrom="column">
                  <wp:posOffset>43818</wp:posOffset>
                </wp:positionH>
                <wp:positionV relativeFrom="paragraph">
                  <wp:posOffset>152403</wp:posOffset>
                </wp:positionV>
                <wp:extent cx="6034409" cy="7651754"/>
                <wp:effectExtent l="0" t="0" r="10791" b="19046"/>
                <wp:wrapNone/>
                <wp:docPr id="3597088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409" cy="7651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461874" w14:textId="77777777" w:rsidR="00E417A4" w:rsidRDefault="00000000">
                            <w:pPr>
                              <w:pStyle w:val="Heading1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24DCC1" w14:textId="77777777" w:rsidR="00E417A4" w:rsidRDefault="00E417A4">
                            <w:pPr>
                              <w:pStyle w:val="Heading1"/>
                            </w:pPr>
                          </w:p>
                          <w:p w14:paraId="6D359DF2" w14:textId="77777777" w:rsidR="00E417A4" w:rsidRDefault="00000000">
                            <w:pPr>
                              <w:pStyle w:val="Heading1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</w:t>
                            </w:r>
                            <w:r>
                              <w:rPr>
                                <w:sz w:val="22"/>
                              </w:rPr>
                              <w:t>EMPLOYERS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3CF931D8" w14:textId="77777777" w:rsidR="00E417A4" w:rsidRDefault="00000000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</w:p>
                          <w:p w14:paraId="3EF9F8B8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POSITION HELD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6C78F1A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0C98D46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REASON FOR LEAVING</w:t>
                            </w:r>
                          </w:p>
                          <w:p w14:paraId="4F3D6C14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2681735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FAX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E4F0652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FMCSR REGS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8B26F3A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DOT DRUG TESTING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061E302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POSITION HELD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4E7C85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C0BEE61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REASON FOR LEAVING</w:t>
                            </w:r>
                          </w:p>
                          <w:p w14:paraId="20C4E6F1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CDC6E03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FAX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F754759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FMCSR REGS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13F0E82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DOT DRUG TESTING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B1C375D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POSITION HELD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484D616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15CD33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REASON FOR LEAVING</w:t>
                            </w:r>
                          </w:p>
                          <w:p w14:paraId="4A6E1B1B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D12C521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FAX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217986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FMCSR REGS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YES  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33FF128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DOT DRUG TESTING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YES  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135F73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POSITION HELD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D41A966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B0C9A1B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REASON FOR LEAVING</w:t>
                            </w:r>
                          </w:p>
                          <w:p w14:paraId="7D80AE6F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CB0D41B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FAX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6C5EC59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FMCSR REGS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208D252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DOT DRUG TESTING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7797247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POSITION HELD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921C324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F482280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REASON FOR LEAVING</w:t>
                            </w:r>
                          </w:p>
                          <w:p w14:paraId="0D609452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D26BF04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FAX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27AE341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FMCSR REGS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F6D168C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DOT DRUG TESTING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706BBD9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POSITION HELD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8613625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466F9C3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REASON FOR LEAVING</w:t>
                            </w:r>
                          </w:p>
                          <w:p w14:paraId="5D88A340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PHONE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MO            YR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DEBC04A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FAX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83CC241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FMCSR REGS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DF51C9F" w14:textId="77777777" w:rsidR="00E417A4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WAS JOB SUBJECT TO DOT DRUG TESTING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YES           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9BD69" id="Rectangle 7" o:spid="_x0000_s1027" style="position:absolute;margin-left:3.45pt;margin-top:12pt;width:475.15pt;height:602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" strokeweight=".26467mm">
                <v:textbox>
                  <w:txbxContent>
                    <w:p w14:paraId="20461874" w14:textId="77777777" w:rsidR="00E417A4" w:rsidRDefault="00000000">
                      <w:pPr>
                        <w:pStyle w:val="Heading1"/>
                      </w:pPr>
                      <w:r>
                        <w:tab/>
                      </w:r>
                      <w:r>
                        <w:tab/>
                      </w:r>
                    </w:p>
                    <w:p w14:paraId="3C24DCC1" w14:textId="77777777" w:rsidR="00E417A4" w:rsidRDefault="00E417A4">
                      <w:pPr>
                        <w:pStyle w:val="Heading1"/>
                      </w:pPr>
                    </w:p>
                    <w:p w14:paraId="6D359DF2" w14:textId="77777777" w:rsidR="00E417A4" w:rsidRDefault="00000000">
                      <w:pPr>
                        <w:pStyle w:val="Heading1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</w:t>
                      </w:r>
                      <w:r>
                        <w:rPr>
                          <w:sz w:val="22"/>
                        </w:rPr>
                        <w:t>EMPLOYERS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3CF931D8" w14:textId="77777777" w:rsidR="00E417A4" w:rsidRDefault="00000000">
                      <w:pPr>
                        <w:pStyle w:val="Heading1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</w:t>
                      </w:r>
                    </w:p>
                    <w:p w14:paraId="3EF9F8B8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POSITION HELD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6C78F1A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0C98D46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REASON FOR LEAVING</w:t>
                      </w:r>
                    </w:p>
                    <w:p w14:paraId="4F3D6C14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PHONE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2681735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FAX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E4F0652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FMCSR REGS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YES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8B26F3A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DOT DRUG TESTING</w:t>
                      </w:r>
                      <w:r>
                        <w:rPr>
                          <w:u w:val="single"/>
                        </w:rPr>
                        <w:tab/>
                        <w:t xml:space="preserve">       YES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061E302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POSITION HELD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64E7C85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C0BEE61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REASON FOR LEAVING</w:t>
                      </w:r>
                    </w:p>
                    <w:p w14:paraId="20C4E6F1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PHONE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CDC6E03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FAX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F754759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FMCSR REGS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YES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13F0E82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DOT DRUG TESTING</w:t>
                      </w:r>
                      <w:r>
                        <w:rPr>
                          <w:u w:val="single"/>
                        </w:rPr>
                        <w:tab/>
                        <w:t xml:space="preserve">       YES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B1C375D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POSITION HELD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484D616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15CD33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REASON FOR LEAVING</w:t>
                      </w:r>
                    </w:p>
                    <w:p w14:paraId="4A6E1B1B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PHONE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D12C521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FAX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4217986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FMCSR REGS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YES  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33FF128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DOT DRUG TESTING</w:t>
                      </w:r>
                      <w:r>
                        <w:rPr>
                          <w:u w:val="single"/>
                        </w:rPr>
                        <w:tab/>
                        <w:t xml:space="preserve">      YES  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135F73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POSITION HELD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D41A966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</w:t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B0C9A1B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REASON FOR LEAVING</w:t>
                      </w:r>
                    </w:p>
                    <w:p w14:paraId="7D80AE6F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PHONE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CB0D41B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FAX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6C5EC59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FMCSR REGS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YES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208D252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DOT DRUG TESTING</w:t>
                      </w:r>
                      <w:r>
                        <w:rPr>
                          <w:u w:val="single"/>
                        </w:rPr>
                        <w:tab/>
                        <w:t xml:space="preserve">       YES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7797247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POSITION HELD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921C324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F482280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REASON FOR LEAVING</w:t>
                      </w:r>
                    </w:p>
                    <w:p w14:paraId="0D609452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PHONE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D26BF04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FAX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27AE341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FMCSR REGS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YES 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F6D168C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DOT DRUG TESTING</w:t>
                      </w:r>
                      <w:r>
                        <w:rPr>
                          <w:u w:val="single"/>
                        </w:rPr>
                        <w:tab/>
                        <w:t xml:space="preserve">       YES 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706BBD9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POSITION HELD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8613625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466F9C3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REASON FOR LEAVING</w:t>
                      </w:r>
                    </w:p>
                    <w:p w14:paraId="5D88A340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PHONE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MO            YR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DEBC04A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FAX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83CC241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FMCSR REGS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YES   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DF51C9F" w14:textId="77777777" w:rsidR="00E417A4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WAS JOB SUBJECT TO DOT DRUG TESTING</w:t>
                      </w:r>
                      <w:r>
                        <w:rPr>
                          <w:u w:val="single"/>
                        </w:rPr>
                        <w:tab/>
                        <w:t xml:space="preserve">       YES           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5E1F525" w14:textId="77777777" w:rsidR="00E417A4" w:rsidRDefault="00E417A4">
      <w:pPr>
        <w:rPr>
          <w:sz w:val="16"/>
        </w:rPr>
      </w:pPr>
    </w:p>
    <w:p w14:paraId="58866B00" w14:textId="77777777" w:rsidR="00E417A4" w:rsidRDefault="00000000">
      <w:pPr>
        <w:pStyle w:val="Heading5"/>
      </w:pPr>
      <w:r>
        <w:t>EXPERIENCE AND QUALIFICATIONS---DRIVER</w:t>
      </w:r>
    </w:p>
    <w:p w14:paraId="37C3C1AE" w14:textId="77777777" w:rsidR="00E417A4" w:rsidRDefault="00000000">
      <w:pPr>
        <w:pStyle w:val="Heading2"/>
      </w:pPr>
      <w:r>
        <w:t>DO YOU HAVE A CDL?   YES____   NO____   IF YES:    CLASS   A   OR   B</w:t>
      </w:r>
    </w:p>
    <w:p w14:paraId="6BEA1284" w14:textId="77777777" w:rsidR="00E417A4" w:rsidRDefault="00000000">
      <w:pPr>
        <w:rPr>
          <w:b/>
        </w:rPr>
      </w:pPr>
      <w:r>
        <w:rPr>
          <w:b/>
        </w:rPr>
        <w:t xml:space="preserve">****  YEAR ORIGINAL CDL RECEIVED: ___________ </w:t>
      </w:r>
    </w:p>
    <w:tbl>
      <w:tblPr>
        <w:tblW w:w="95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1742"/>
        <w:gridCol w:w="1915"/>
        <w:gridCol w:w="1743"/>
        <w:gridCol w:w="2088"/>
      </w:tblGrid>
      <w:tr w:rsidR="00E417A4" w14:paraId="4D633C56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37C9" w14:textId="77777777" w:rsidR="00E417A4" w:rsidRDefault="00E417A4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C7CD" w14:textId="77777777" w:rsidR="00E417A4" w:rsidRDefault="00000000">
            <w:pPr>
              <w:jc w:val="center"/>
            </w:pPr>
            <w:r>
              <w:t>STATE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DCA4" w14:textId="77777777" w:rsidR="00E417A4" w:rsidRDefault="00000000">
            <w:pPr>
              <w:jc w:val="center"/>
            </w:pPr>
            <w:r>
              <w:t>LICENSE NO.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38E6" w14:textId="77777777" w:rsidR="00E417A4" w:rsidRDefault="00000000">
            <w:pPr>
              <w:jc w:val="center"/>
            </w:pPr>
            <w:r>
              <w:t>CLASS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A7AC" w14:textId="77777777" w:rsidR="00E417A4" w:rsidRDefault="00000000">
            <w:r>
              <w:t>EXPIRATION DATE</w:t>
            </w:r>
          </w:p>
        </w:tc>
      </w:tr>
      <w:tr w:rsidR="00E417A4" w14:paraId="08EE04BE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9AB0" w14:textId="77777777" w:rsidR="00E417A4" w:rsidRDefault="00000000">
            <w:r>
              <w:t>DRIVER LICENSES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3DEA" w14:textId="77777777" w:rsidR="00E417A4" w:rsidRDefault="00E417A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E3BE" w14:textId="77777777" w:rsidR="00E417A4" w:rsidRDefault="00E417A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D087" w14:textId="77777777" w:rsidR="00E417A4" w:rsidRDefault="00E417A4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C973" w14:textId="77777777" w:rsidR="00E417A4" w:rsidRDefault="00E417A4"/>
        </w:tc>
      </w:tr>
      <w:tr w:rsidR="00E417A4" w14:paraId="591ED493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96D6" w14:textId="77777777" w:rsidR="00E417A4" w:rsidRDefault="00E417A4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50DB" w14:textId="77777777" w:rsidR="00E417A4" w:rsidRDefault="00E417A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B57B" w14:textId="77777777" w:rsidR="00E417A4" w:rsidRDefault="00E417A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F3F2" w14:textId="77777777" w:rsidR="00E417A4" w:rsidRDefault="00E417A4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509A" w14:textId="77777777" w:rsidR="00E417A4" w:rsidRDefault="00E417A4"/>
        </w:tc>
      </w:tr>
    </w:tbl>
    <w:p w14:paraId="0ECDE0D3" w14:textId="77777777" w:rsidR="00E417A4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0B36B4D4" w14:textId="77777777" w:rsidR="00E417A4" w:rsidRDefault="0000000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Have you ever been denied a license, permit or privilege to operate a motor vehicles?  yes___  no___</w:t>
      </w:r>
    </w:p>
    <w:p w14:paraId="4CC3E901" w14:textId="77777777" w:rsidR="00E417A4" w:rsidRDefault="00E417A4">
      <w:pPr>
        <w:rPr>
          <w:sz w:val="22"/>
        </w:rPr>
      </w:pPr>
    </w:p>
    <w:p w14:paraId="12CEA9DA" w14:textId="77777777" w:rsidR="00E417A4" w:rsidRDefault="00000000">
      <w:pPr>
        <w:numPr>
          <w:ilvl w:val="0"/>
          <w:numId w:val="1"/>
        </w:numPr>
      </w:pPr>
      <w:r>
        <w:rPr>
          <w:sz w:val="22"/>
        </w:rPr>
        <w:t>Has any license, permit or privilege ever been suspended or revoked?   yes___  no___</w:t>
      </w:r>
    </w:p>
    <w:p w14:paraId="1D56C58C" w14:textId="77777777" w:rsidR="00E417A4" w:rsidRDefault="00E417A4">
      <w:pPr>
        <w:pStyle w:val="ListParagraph"/>
      </w:pPr>
    </w:p>
    <w:p w14:paraId="24E54BED" w14:textId="77777777" w:rsidR="00E417A4" w:rsidRDefault="00000000">
      <w:pPr>
        <w:numPr>
          <w:ilvl w:val="0"/>
          <w:numId w:val="1"/>
        </w:numPr>
      </w:pPr>
      <w:r>
        <w:t>Have you ever used an alias?   yes ___   no  ___</w:t>
      </w:r>
    </w:p>
    <w:p w14:paraId="0B9E8231" w14:textId="77777777" w:rsidR="00E417A4" w:rsidRDefault="00E417A4"/>
    <w:p w14:paraId="5AF54307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IF THE ANSWER TO EITHER A OR B OR C  IS YES, ATTACH STATEMENT GIVING DETAILS</w:t>
      </w:r>
    </w:p>
    <w:p w14:paraId="0E194A59" w14:textId="77777777" w:rsidR="00E417A4" w:rsidRDefault="00E417A4"/>
    <w:p w14:paraId="7B45F3E6" w14:textId="77777777" w:rsidR="00E417A4" w:rsidRDefault="00000000">
      <w:r>
        <w:t>ENDORSEMENTS HELD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AAA7E7" w14:textId="77777777" w:rsidR="00E417A4" w:rsidRDefault="00000000">
      <w:pPr>
        <w:pStyle w:val="Heading2"/>
        <w:jc w:val="center"/>
        <w:rPr>
          <w:sz w:val="24"/>
        </w:rPr>
      </w:pPr>
      <w:r>
        <w:rPr>
          <w:sz w:val="24"/>
        </w:rPr>
        <w:t>DRIVING EXPERIENCE</w:t>
      </w:r>
    </w:p>
    <w:p w14:paraId="3EF83198" w14:textId="77777777" w:rsidR="00E417A4" w:rsidRDefault="00E417A4"/>
    <w:p w14:paraId="5293648B" w14:textId="77777777" w:rsidR="00E417A4" w:rsidRDefault="0000000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Equipment driven   List years of experience</w:t>
      </w:r>
    </w:p>
    <w:p w14:paraId="7B84F78B" w14:textId="77777777" w:rsidR="00E417A4" w:rsidRDefault="00E417A4">
      <w:pPr>
        <w:rPr>
          <w:sz w:val="22"/>
          <w:u w:val="single"/>
        </w:rPr>
      </w:pPr>
    </w:p>
    <w:p w14:paraId="3719818A" w14:textId="77777777" w:rsidR="00E417A4" w:rsidRDefault="00000000">
      <w:pPr>
        <w:rPr>
          <w:sz w:val="22"/>
        </w:rPr>
      </w:pPr>
      <w:r>
        <w:rPr>
          <w:sz w:val="22"/>
        </w:rPr>
        <w:t>Straight truck_______  Tractor-Semi-trailer_______  Tractor/Doubles_______   Tanker _______</w:t>
      </w:r>
    </w:p>
    <w:p w14:paraId="688B5024" w14:textId="77777777" w:rsidR="00E417A4" w:rsidRDefault="00E417A4"/>
    <w:p w14:paraId="438E5A15" w14:textId="77777777" w:rsidR="00E417A4" w:rsidRDefault="00000000">
      <w:pPr>
        <w:rPr>
          <w:u w:val="single"/>
        </w:rPr>
      </w:pPr>
      <w:r>
        <w:rPr>
          <w:u w:val="single"/>
        </w:rPr>
        <w:t>LIST STATES OPERATED IN FOR LAST FIVE YEARS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22ABC6" w14:textId="77777777" w:rsidR="00E417A4" w:rsidRDefault="00000000">
      <w:pPr>
        <w:rPr>
          <w:u w:val="single"/>
        </w:rPr>
      </w:pPr>
      <w:r>
        <w:rPr>
          <w:u w:val="single"/>
        </w:rPr>
        <w:t>SHOW SPECIAL COURSES OR TRAINING THAT WILL HELP YOU AS A DRIVER.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24A419" w14:textId="77777777" w:rsidR="00E417A4" w:rsidRDefault="00000000">
      <w:pPr>
        <w:rPr>
          <w:u w:val="single"/>
        </w:rPr>
      </w:pPr>
      <w:r>
        <w:rPr>
          <w:u w:val="single"/>
        </w:rPr>
        <w:t>WHICH SAFE DRIVING AWARDS DO YOU HOLD AND FROM WHOM?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B80C67" w14:textId="77777777" w:rsidR="00E417A4" w:rsidRDefault="00E417A4"/>
    <w:p w14:paraId="3FC0A389" w14:textId="77777777" w:rsidR="00E417A4" w:rsidRDefault="00000000">
      <w:r>
        <w:rPr>
          <w:b/>
          <w:sz w:val="18"/>
        </w:rPr>
        <w:t>ACCIDENT RECORD FOR PAST 3 YEARS OR MORE</w:t>
      </w:r>
      <w:r>
        <w:rPr>
          <w:sz w:val="18"/>
        </w:rPr>
        <w:t xml:space="preserve"> (</w:t>
      </w:r>
      <w:r>
        <w:rPr>
          <w:sz w:val="16"/>
        </w:rPr>
        <w:t>ATTACH SHEET IF MORE SPACE IS NEEDED</w:t>
      </w:r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</w:p>
    <w:p w14:paraId="5C4E899F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D2ED86" wp14:editId="16EF2545">
                <wp:simplePos x="0" y="0"/>
                <wp:positionH relativeFrom="column">
                  <wp:posOffset>4434840</wp:posOffset>
                </wp:positionH>
                <wp:positionV relativeFrom="paragraph">
                  <wp:posOffset>3813</wp:posOffset>
                </wp:positionV>
                <wp:extent cx="0" cy="914400"/>
                <wp:effectExtent l="0" t="0" r="12700" b="12700"/>
                <wp:wrapNone/>
                <wp:docPr id="168571666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*/ f7 f0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f2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7 0 f1"/>
                            <a:gd name="f24" fmla="+- f18 0 f1"/>
                            <a:gd name="f25" fmla="min f20 f19"/>
                            <a:gd name="f26" fmla="*/ f21 1 f16"/>
                            <a:gd name="f27" fmla="*/ f22 1 f16"/>
                            <a:gd name="f28" fmla="val f26"/>
                            <a:gd name="f29" fmla="val f27"/>
                            <a:gd name="f30" fmla="*/ f6 f25 1"/>
                            <a:gd name="f31" fmla="*/ f28 f25 1"/>
                            <a:gd name="f32" fmla="*/ f29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0" y="f30"/>
                            </a:cxn>
                            <a:cxn ang="f24">
                              <a:pos x="f31" y="f32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30" y="f30"/>
                              </a:moveTo>
                              <a:lnTo>
                                <a:pt x="f31" y="f32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21E987" id="Line 10" o:spid="_x0000_s1026" style="position:absolute;margin-left:349.2pt;margin-top:.3pt;width:0;height:1in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" path="m,l1,914400e" filled="f" strokeweight=".26467mm">
                <v:path arrowok="t" o:connecttype="custom" o:connectlocs="1,0;1,457200;1,914400;0,457200;0,0;1,914400" o:connectangles="270,0,90,180,90,270" textboxrect="0,0,0,914400"/>
              </v:shape>
            </w:pict>
          </mc:Fallback>
        </mc:AlternateContent>
      </w: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577A5" wp14:editId="087BDBE6">
                <wp:simplePos x="0" y="0"/>
                <wp:positionH relativeFrom="column">
                  <wp:posOffset>3337560</wp:posOffset>
                </wp:positionH>
                <wp:positionV relativeFrom="paragraph">
                  <wp:posOffset>3813</wp:posOffset>
                </wp:positionV>
                <wp:extent cx="0" cy="914400"/>
                <wp:effectExtent l="0" t="0" r="12700" b="12700"/>
                <wp:wrapNone/>
                <wp:docPr id="187859041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*/ f7 f0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f2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7 0 f1"/>
                            <a:gd name="f24" fmla="+- f18 0 f1"/>
                            <a:gd name="f25" fmla="min f20 f19"/>
                            <a:gd name="f26" fmla="*/ f21 1 f16"/>
                            <a:gd name="f27" fmla="*/ f22 1 f16"/>
                            <a:gd name="f28" fmla="val f26"/>
                            <a:gd name="f29" fmla="val f27"/>
                            <a:gd name="f30" fmla="*/ f6 f25 1"/>
                            <a:gd name="f31" fmla="*/ f28 f25 1"/>
                            <a:gd name="f32" fmla="*/ f29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0" y="f30"/>
                            </a:cxn>
                            <a:cxn ang="f24">
                              <a:pos x="f31" y="f32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30" y="f30"/>
                              </a:moveTo>
                              <a:lnTo>
                                <a:pt x="f31" y="f32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509946" id="Line 9" o:spid="_x0000_s1026" style="position:absolute;margin-left:262.8pt;margin-top:.3pt;width:0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" path="m,l1,914400e" filled="f" strokeweight=".26467mm">
                <v:path arrowok="t" o:connecttype="custom" o:connectlocs="1,0;1,457200;1,914400;0,457200;0,0;1,914400" o:connectangles="270,0,90,180,90,270" textboxrect="0,0,0,914400"/>
              </v:shape>
            </w:pict>
          </mc:Fallback>
        </mc:AlternateContent>
      </w: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FA9B3" wp14:editId="780DF2C5">
                <wp:simplePos x="0" y="0"/>
                <wp:positionH relativeFrom="column">
                  <wp:posOffset>1234440</wp:posOffset>
                </wp:positionH>
                <wp:positionV relativeFrom="paragraph">
                  <wp:posOffset>3813</wp:posOffset>
                </wp:positionV>
                <wp:extent cx="0" cy="914400"/>
                <wp:effectExtent l="0" t="0" r="12700" b="12700"/>
                <wp:wrapNone/>
                <wp:docPr id="171751794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*/ f7 f0 1"/>
                            <a:gd name="f13" fmla="*/ f8 f0 1"/>
                            <a:gd name="f14" fmla="?: f9 f3 1"/>
                            <a:gd name="f15" fmla="?: f10 f4 1"/>
                            <a:gd name="f16" fmla="?: f11 f5 1"/>
                            <a:gd name="f17" fmla="*/ f12 1 f2"/>
                            <a:gd name="f18" fmla="*/ f13 1 f2"/>
                            <a:gd name="f19" fmla="*/ f14 1 21600"/>
                            <a:gd name="f20" fmla="*/ f15 1 21600"/>
                            <a:gd name="f21" fmla="*/ 21600 f14 1"/>
                            <a:gd name="f22" fmla="*/ 21600 f15 1"/>
                            <a:gd name="f23" fmla="+- f17 0 f1"/>
                            <a:gd name="f24" fmla="+- f18 0 f1"/>
                            <a:gd name="f25" fmla="min f20 f19"/>
                            <a:gd name="f26" fmla="*/ f21 1 f16"/>
                            <a:gd name="f27" fmla="*/ f22 1 f16"/>
                            <a:gd name="f28" fmla="val f26"/>
                            <a:gd name="f29" fmla="val f27"/>
                            <a:gd name="f30" fmla="*/ f6 f25 1"/>
                            <a:gd name="f31" fmla="*/ f28 f25 1"/>
                            <a:gd name="f32" fmla="*/ f29 f2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30" y="f30"/>
                            </a:cxn>
                            <a:cxn ang="f24">
                              <a:pos x="f31" y="f32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30" y="f30"/>
                              </a:moveTo>
                              <a:lnTo>
                                <a:pt x="f31" y="f32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8629A1" id="Line 8" o:spid="_x0000_s1026" style="position:absolute;margin-left:97.2pt;margin-top:.3pt;width:0;height:1in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" path="m,l1,914400e" filled="f" strokeweight=".26467mm">
                <v:path arrowok="t" o:connecttype="custom" o:connectlocs="1,0;1,457200;1,914400;0,457200;0,0;1,914400" o:connectangles="270,0,90,180,90,270" textboxrect="0,0,0,914400"/>
              </v:shape>
            </w:pict>
          </mc:Fallback>
        </mc:AlternateConten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NATURE OF ACCIDENT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         FATALITIES</w:t>
      </w:r>
      <w:r>
        <w:rPr>
          <w:sz w:val="18"/>
          <w:u w:val="single"/>
        </w:rPr>
        <w:tab/>
        <w:t xml:space="preserve">           INJURIES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C028435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18"/>
          <w:u w:val="single"/>
        </w:rPr>
        <w:t xml:space="preserve">  </w:t>
      </w:r>
      <w:r>
        <w:rPr>
          <w:sz w:val="16"/>
          <w:u w:val="single"/>
        </w:rPr>
        <w:t>DATES</w:t>
      </w:r>
      <w:r>
        <w:rPr>
          <w:sz w:val="16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(Head-on, rear-end, upset, etc)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796D13A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u w:val="single"/>
        </w:rPr>
      </w:pPr>
      <w:r>
        <w:rPr>
          <w:sz w:val="18"/>
          <w:u w:val="single"/>
        </w:rPr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FE56E19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18"/>
          <w:u w:val="single"/>
        </w:rPr>
        <w:t xml:space="preserve">  </w:t>
      </w:r>
      <w:r>
        <w:rPr>
          <w:sz w:val="16"/>
          <w:u w:val="single"/>
        </w:rPr>
        <w:t>LAST ACCIDENT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6FBD6841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0558823" w14:textId="77777777" w:rsidR="00E417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18"/>
          <w:u w:val="single"/>
        </w:rPr>
        <w:t xml:space="preserve">  </w:t>
      </w:r>
      <w:r>
        <w:rPr>
          <w:sz w:val="16"/>
          <w:u w:val="single"/>
        </w:rPr>
        <w:t>NEXT PREVIOUS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7C549096" w14:textId="77777777" w:rsidR="00E417A4" w:rsidRDefault="00E417A4">
      <w:pPr>
        <w:rPr>
          <w:sz w:val="18"/>
          <w:u w:val="single"/>
        </w:rPr>
      </w:pPr>
    </w:p>
    <w:p w14:paraId="533BBD95" w14:textId="77777777" w:rsidR="00E417A4" w:rsidRDefault="00000000">
      <w:pPr>
        <w:pStyle w:val="Heading3"/>
        <w:rPr>
          <w:sz w:val="18"/>
        </w:rPr>
      </w:pPr>
      <w:r>
        <w:rPr>
          <w:sz w:val="18"/>
        </w:rPr>
        <w:t>TRAFFIC CONVICTIONS AND FORFEITURES FOR THE PAST 3 YEARS (OTHER THAN PARKING VIOLATIONS</w:t>
      </w:r>
      <w:r>
        <w:rPr>
          <w:sz w:val="18"/>
        </w:rPr>
        <w:tab/>
      </w:r>
    </w:p>
    <w:p w14:paraId="35E4D6F8" w14:textId="77777777" w:rsidR="00E417A4" w:rsidRDefault="00000000">
      <w:pPr>
        <w:rPr>
          <w:sz w:val="18"/>
          <w:u w:val="single"/>
        </w:rPr>
      </w:pPr>
      <w:r>
        <w:rPr>
          <w:sz w:val="18"/>
          <w:u w:val="single"/>
        </w:rPr>
        <w:tab/>
        <w:t>LOCATION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DATE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CHARGE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PENALTY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717B9C4" w14:textId="77777777" w:rsidR="00E417A4" w:rsidRDefault="00000000">
      <w:pPr>
        <w:rPr>
          <w:sz w:val="16"/>
        </w:rPr>
      </w:pPr>
      <w:r>
        <w:rPr>
          <w:sz w:val="16"/>
        </w:rPr>
        <w:t xml:space="preserve">  (ATTACH SHEET IF MORE SPACE IS NEEDED)</w:t>
      </w:r>
    </w:p>
    <w:p w14:paraId="543E6D97" w14:textId="77777777" w:rsidR="00E417A4" w:rsidRDefault="00E417A4">
      <w:pPr>
        <w:rPr>
          <w:sz w:val="16"/>
        </w:rPr>
      </w:pPr>
    </w:p>
    <w:p w14:paraId="79FF2E71" w14:textId="77777777" w:rsidR="00E417A4" w:rsidRDefault="00000000">
      <w:pPr>
        <w:pStyle w:val="Heading4"/>
        <w:rPr>
          <w:sz w:val="22"/>
        </w:rPr>
      </w:pPr>
      <w:r>
        <w:rPr>
          <w:sz w:val="22"/>
        </w:rPr>
        <w:t>EXPERIENCE AND QUALIFICATIONS---PLATFORM/WAREHOUSE</w:t>
      </w:r>
    </w:p>
    <w:p w14:paraId="4DA5972B" w14:textId="77777777" w:rsidR="00E417A4" w:rsidRDefault="00E417A4"/>
    <w:p w14:paraId="64A518AC" w14:textId="77777777" w:rsidR="00E417A4" w:rsidRDefault="00000000">
      <w:r>
        <w:t xml:space="preserve">HAVE YOU EVER BEEN A DOCK WORKER, WAREHOUSEMAN, OR FOREMAN? YES___ NO___ </w:t>
      </w:r>
    </w:p>
    <w:p w14:paraId="2CB06656" w14:textId="77777777" w:rsidR="00E417A4" w:rsidRDefault="00000000">
      <w:r>
        <w:t xml:space="preserve">               IF YES: POSITION HELD_________________________________________________________</w:t>
      </w:r>
    </w:p>
    <w:p w14:paraId="0652C1A5" w14:textId="77777777" w:rsidR="00E417A4" w:rsidRDefault="00E417A4"/>
    <w:p w14:paraId="2FDB8699" w14:textId="77777777" w:rsidR="00E417A4" w:rsidRDefault="00000000">
      <w:r>
        <w:t>LIST TYPES OF PLATFORM EXPERIENCE AND YEARS OF EACH:</w:t>
      </w:r>
    </w:p>
    <w:p w14:paraId="13C76324" w14:textId="77777777" w:rsidR="00E417A4" w:rsidRDefault="00E417A4"/>
    <w:p w14:paraId="63332176" w14:textId="77777777" w:rsidR="00E417A4" w:rsidRDefault="00000000">
      <w:r>
        <w:t>LIFTTRUCK__________     CRANE__________   JOCKEY TRUCK__________   FUELING__________</w:t>
      </w:r>
    </w:p>
    <w:p w14:paraId="3B978D59" w14:textId="77777777" w:rsidR="00E417A4" w:rsidRDefault="00E417A4"/>
    <w:p w14:paraId="4016753C" w14:textId="77777777" w:rsidR="00E417A4" w:rsidRDefault="00000000">
      <w:r>
        <w:rPr>
          <w:u w:val="single"/>
        </w:rPr>
        <w:t>LIST COURSES OR TRAINING IN PLATFORM WORK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tbl>
      <w:tblPr>
        <w:tblW w:w="10220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880"/>
        <w:gridCol w:w="1100"/>
        <w:gridCol w:w="1740"/>
        <w:gridCol w:w="935"/>
        <w:gridCol w:w="1180"/>
        <w:gridCol w:w="1660"/>
      </w:tblGrid>
      <w:tr w:rsidR="00E417A4" w14:paraId="49DEF8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C59D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F34D1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A1A1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8520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FB6AD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FE67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A0281" w14:textId="77777777" w:rsidR="00E417A4" w:rsidRDefault="00E417A4">
            <w:pPr>
              <w:rPr>
                <w:sz w:val="16"/>
                <w:szCs w:val="16"/>
              </w:rPr>
            </w:pPr>
          </w:p>
        </w:tc>
      </w:tr>
    </w:tbl>
    <w:p w14:paraId="09EDB7E8" w14:textId="77777777" w:rsidR="00E417A4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CDL MECHANIC ONLY</w:t>
      </w:r>
    </w:p>
    <w:tbl>
      <w:tblPr>
        <w:tblW w:w="12110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2380"/>
        <w:gridCol w:w="146"/>
        <w:gridCol w:w="200"/>
        <w:gridCol w:w="534"/>
        <w:gridCol w:w="225"/>
        <w:gridCol w:w="31"/>
        <w:gridCol w:w="844"/>
        <w:gridCol w:w="330"/>
        <w:gridCol w:w="20"/>
        <w:gridCol w:w="1390"/>
        <w:gridCol w:w="185"/>
        <w:gridCol w:w="104"/>
        <w:gridCol w:w="646"/>
        <w:gridCol w:w="113"/>
        <w:gridCol w:w="127"/>
        <w:gridCol w:w="940"/>
        <w:gridCol w:w="710"/>
        <w:gridCol w:w="127"/>
        <w:gridCol w:w="1053"/>
        <w:gridCol w:w="353"/>
        <w:gridCol w:w="127"/>
        <w:gridCol w:w="127"/>
        <w:gridCol w:w="1053"/>
      </w:tblGrid>
      <w:tr w:rsidR="00E417A4" w14:paraId="265B7F2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5033D" w14:textId="77777777" w:rsidR="00E417A4" w:rsidRDefault="00E417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8" w:type="dxa"/>
            <w:gridSpan w:val="1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A31B2" w14:textId="77777777" w:rsidR="00E417A4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EXPERIENCE AND QUALIFICATION---MAINTENANCE</w:t>
            </w:r>
          </w:p>
        </w:tc>
        <w:tc>
          <w:tcPr>
            <w:tcW w:w="177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16123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8760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3A24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4AA05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6104740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A907B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57BD3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C2FE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5CFF7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7E88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187C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277E4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E522D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354D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AF42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207D677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3E273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85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30833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YOU EVER BEEN A MECHANIC, PARTS MAN, OR IN BUILDING MAINTENANCE/CONSTRUCTION?  Yes    No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E961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11A5E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55DA960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6CF2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57789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POSITION HELD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7AC5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B832F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48C6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AF54D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1796C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BD92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5D05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624B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07A69BF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9A04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747B9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73BF4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3DEE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A0C0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CE593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0219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5EBA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F7124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4061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5F6F1B7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9F43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6389" w:type="dxa"/>
            <w:gridSpan w:val="1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B0FF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TYPES OF MAINTENANCE EXPERIENCE AND YEARS OF EACH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047BA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C91F9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8E169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C5ED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E8ACA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42081D7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D3A8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C5EBD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B238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E7B4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B79EE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168F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4ACD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7772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375F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1CB10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5474E3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E893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1CA0E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EQUIPMENT YOU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1703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A2AB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OF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4C429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6160A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8398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OF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2C25D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71B9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B27DC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15972F3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74173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6A54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OPERATE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F801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1D06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EXPERIENCE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649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3F403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4D3EF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EXPERIENCE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33E2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55A0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CA1C8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0AC6A4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AA48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773B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Woodworking Equipment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EF9B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DB659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92CE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C791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DC1F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7086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B584B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6D56D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1498F88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56F4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9AB5C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Sheet Metal Equipment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FE2B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9097B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D715A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Tow motor repairs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24FFB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31233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DE2FB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9705B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8343E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67C4741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424B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27FF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Maintenance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3F2A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00AC3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9D9D7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Tire repairs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708D1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9E93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4615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6D3D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ACB4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2806A07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7BE99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7DEA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Differential Rebuilding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59C3D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7956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B173D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Parts room ordering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7470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C45B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B281D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EC7F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90F25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07A291E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6942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F6B4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Transmission rebuilding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2351E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C829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A814C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 Brake system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EFB0E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215A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4FEF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6CB2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DA869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22FC9B2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4D30B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10B5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 work/painting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CC0E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0520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7ABBD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Snow plow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4395E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99E7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13AD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AE408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ADAE7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1C1AF18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8C25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5678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Frame &amp; Axle Straightening Equip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104D9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3E721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69EDA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Heavy equipment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8DE1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C405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C2CD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1A7B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B4536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3829438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07167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B6073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&amp; Ignition Repair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FE21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041D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A167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 conditioning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CB2C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2D36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429B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7C5D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FC871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4118A64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19AB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A440A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Rebuilding Equipment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10561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83A98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CC9AF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 end alignment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2312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4018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A7A04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7E89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2830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7785AA0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F3D91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9CCBB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Diesel injection equipment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FC85E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6C55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CBF4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Tire/Wheel balancing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283CC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6F8C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21E8B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A7BE9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0631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386A062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92F2D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6389" w:type="dxa"/>
            <w:gridSpan w:val="1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3C09D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COURSES AND TRAINING IN MAINTENANCE WORK</w:t>
            </w:r>
          </w:p>
        </w:tc>
        <w:tc>
          <w:tcPr>
            <w:tcW w:w="75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13D1F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2B24A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EAD9A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6DC5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0B985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1DEE8A4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AA9A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CC7C29" w14:textId="77777777" w:rsidR="00E417A4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BE READ AND SIGNED BY APPLICANT</w:t>
            </w:r>
          </w:p>
        </w:tc>
        <w:tc>
          <w:tcPr>
            <w:tcW w:w="93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405B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C08A2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40FD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F53A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A587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7253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3403E64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AD0FA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00034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4AE9E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BDA88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B8C44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0E618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7F4F1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CB3AA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57319" w14:textId="77777777" w:rsidR="00E417A4" w:rsidRDefault="00E417A4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D66F6" w14:textId="77777777" w:rsidR="00E417A4" w:rsidRDefault="00E417A4">
            <w:pPr>
              <w:rPr>
                <w:sz w:val="18"/>
                <w:szCs w:val="18"/>
              </w:rPr>
            </w:pPr>
          </w:p>
        </w:tc>
      </w:tr>
      <w:tr w:rsidR="00E417A4" w14:paraId="00DBB4D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3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4FAE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certifies that this application was completed by me, and that all entries on it and information in it are true and complete to the best 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9EE4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6A70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3A3B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5DA605F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3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46A01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my knowledge.  I authorize you to make such investigations and inquiries of my personal, employment, financial or medical history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3650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8B460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C806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778CF32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3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F5BC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other related matters as may be necessary in arriving at an employment decision.  (Generally, inquiries regarding medical history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0979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55653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D8464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677B429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3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8FE8C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 be made only if and after a conditional offer of employment has been extended.)  I hereby release employer's schools, health care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A49E7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2054C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2217B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710988B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3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6DC64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providers and other persons from all liability in responding to inquiries and releasing information in connection with my application.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1EF59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80F4F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02BB5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69EE718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803" w:type="dxa"/>
            <w:gridSpan w:val="2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E6C5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event of employment, I understand that false or misleading information given in application or interview(s) may result in discharge.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DE36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8B95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CB090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212573E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70" w:type="dxa"/>
            <w:gridSpan w:val="1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74E57" w14:textId="77777777" w:rsidR="00E417A4" w:rsidRDefault="00000000">
            <w:pPr>
              <w:ind w:right="-28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understand, also, that I am required to abide by all rules and regulations of the Company.  MTL, Inc.is an at will employer.               </w:t>
            </w:r>
          </w:p>
          <w:p w14:paraId="10D5662E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DAEE0" w14:textId="77777777" w:rsidR="00E417A4" w:rsidRDefault="00E417A4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AC21C" w14:textId="77777777" w:rsidR="00E417A4" w:rsidRDefault="00E417A4">
            <w:pPr>
              <w:rPr>
                <w:sz w:val="18"/>
                <w:szCs w:val="18"/>
              </w:rPr>
            </w:pPr>
          </w:p>
        </w:tc>
      </w:tr>
      <w:tr w:rsidR="00E417A4" w14:paraId="511BDC0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B520F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7E2B0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0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06097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4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654DA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3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1FA6D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0E92A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2243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DA143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0593C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C4118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9F795" w14:textId="77777777" w:rsidR="00E417A4" w:rsidRDefault="00E417A4">
            <w:pPr>
              <w:rPr>
                <w:sz w:val="12"/>
                <w:szCs w:val="12"/>
              </w:rPr>
            </w:pPr>
          </w:p>
        </w:tc>
      </w:tr>
      <w:tr w:rsidR="00E417A4" w14:paraId="4366F1D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3FA24" w14:textId="77777777" w:rsidR="00E417A4" w:rsidRDefault="00000000">
            <w:r>
              <w:t>DATE</w:t>
            </w:r>
          </w:p>
        </w:tc>
        <w:tc>
          <w:tcPr>
            <w:tcW w:w="8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00082" w14:textId="77777777" w:rsidR="00E417A4" w:rsidRDefault="00E417A4"/>
        </w:tc>
        <w:tc>
          <w:tcPr>
            <w:tcW w:w="110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0555E" w14:textId="77777777" w:rsidR="00E417A4" w:rsidRDefault="00E417A4"/>
        </w:tc>
        <w:tc>
          <w:tcPr>
            <w:tcW w:w="174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7BE54" w14:textId="77777777" w:rsidR="00E417A4" w:rsidRDefault="00E417A4"/>
        </w:tc>
        <w:tc>
          <w:tcPr>
            <w:tcW w:w="2115" w:type="dxa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D8BC8" w14:textId="77777777" w:rsidR="00E417A4" w:rsidRDefault="00000000">
            <w:r>
              <w:t>APPLICANT'S SIGNATURE</w:t>
            </w: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86DD2" w14:textId="77777777" w:rsidR="00E417A4" w:rsidRDefault="00E417A4"/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9D5ED" w14:textId="77777777" w:rsidR="00E417A4" w:rsidRDefault="00E417A4"/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0A742" w14:textId="77777777" w:rsidR="00E417A4" w:rsidRDefault="00E417A4"/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D77BB" w14:textId="77777777" w:rsidR="00E417A4" w:rsidRDefault="00E417A4"/>
        </w:tc>
      </w:tr>
      <w:tr w:rsidR="00E417A4" w14:paraId="63CE14BD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72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97636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8E809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A62C3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B7CE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27365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1B140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43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9A9A2" w14:textId="77777777" w:rsidR="00E417A4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D8D56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3DBC9" w14:textId="77777777" w:rsidR="00E417A4" w:rsidRDefault="00E417A4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362B2" w14:textId="77777777" w:rsidR="00E417A4" w:rsidRDefault="00E417A4">
            <w:pPr>
              <w:rPr>
                <w:sz w:val="16"/>
                <w:szCs w:val="16"/>
              </w:rPr>
            </w:pPr>
          </w:p>
        </w:tc>
      </w:tr>
      <w:tr w:rsidR="00E417A4" w14:paraId="6276EA2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E7AD6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B5E54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E764A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CAA15" w14:textId="77777777" w:rsidR="00E417A4" w:rsidRDefault="00000000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OFFICE USE ONLY</w:t>
            </w:r>
          </w:p>
        </w:tc>
        <w:tc>
          <w:tcPr>
            <w:tcW w:w="93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5C01F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82C99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39A11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A1F4C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F6506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37CC8" w14:textId="77777777" w:rsidR="00E417A4" w:rsidRDefault="00E417A4">
            <w:pPr>
              <w:rPr>
                <w:sz w:val="12"/>
                <w:szCs w:val="12"/>
              </w:rPr>
            </w:pPr>
          </w:p>
        </w:tc>
      </w:tr>
      <w:tr w:rsidR="00E417A4" w14:paraId="1D5D194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2EBB6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INFORMATION GIVEN TO:              Name</w:t>
            </w:r>
          </w:p>
        </w:tc>
        <w:tc>
          <w:tcPr>
            <w:tcW w:w="8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96868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0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7159A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4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49B25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3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0D15A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C4DA6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DATE</w:t>
            </w:r>
          </w:p>
        </w:tc>
        <w:tc>
          <w:tcPr>
            <w:tcW w:w="2243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BBEFB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A8FC2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9C097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E6D1E" w14:textId="77777777" w:rsidR="00E417A4" w:rsidRDefault="00E417A4">
            <w:pPr>
              <w:rPr>
                <w:sz w:val="12"/>
                <w:szCs w:val="12"/>
              </w:rPr>
            </w:pPr>
          </w:p>
        </w:tc>
      </w:tr>
      <w:tr w:rsidR="00E417A4" w14:paraId="7E5FBA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06D20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JOB NOT AVAILABLE</w:t>
            </w:r>
          </w:p>
        </w:tc>
        <w:tc>
          <w:tcPr>
            <w:tcW w:w="8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7296A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0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C713E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13807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REJECTED</w:t>
            </w:r>
          </w:p>
        </w:tc>
        <w:tc>
          <w:tcPr>
            <w:tcW w:w="93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F6E69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B9460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805CF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3B55C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1581F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E84F7" w14:textId="77777777" w:rsidR="00E417A4" w:rsidRDefault="00E417A4">
            <w:pPr>
              <w:rPr>
                <w:sz w:val="12"/>
                <w:szCs w:val="12"/>
              </w:rPr>
            </w:pPr>
          </w:p>
        </w:tc>
      </w:tr>
      <w:tr w:rsidR="00E417A4" w14:paraId="1B629AA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6C810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HIRED</w:t>
            </w:r>
          </w:p>
        </w:tc>
        <w:tc>
          <w:tcPr>
            <w:tcW w:w="8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5D49F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0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AA430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9A9C4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REFUSED</w:t>
            </w:r>
          </w:p>
        </w:tc>
        <w:tc>
          <w:tcPr>
            <w:tcW w:w="93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2A65D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4EF51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DAC5F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ABBD4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460BF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06A16" w14:textId="77777777" w:rsidR="00E417A4" w:rsidRDefault="00E417A4">
            <w:pPr>
              <w:rPr>
                <w:sz w:val="12"/>
                <w:szCs w:val="12"/>
              </w:rPr>
            </w:pPr>
          </w:p>
        </w:tc>
      </w:tr>
      <w:tr w:rsidR="00E417A4" w14:paraId="17F5AF5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7ED0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EASON</w:t>
            </w:r>
          </w:p>
        </w:tc>
        <w:tc>
          <w:tcPr>
            <w:tcW w:w="8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4C75B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0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0C712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74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1F5A5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35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9C1BE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80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A40CF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2243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5142C" w14:textId="77777777" w:rsidR="00E417A4" w:rsidRDefault="0000000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3C70F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85395" w14:textId="77777777" w:rsidR="00E417A4" w:rsidRDefault="00E417A4">
            <w:pPr>
              <w:rPr>
                <w:sz w:val="12"/>
                <w:szCs w:val="12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B3966" w14:textId="77777777" w:rsidR="00E417A4" w:rsidRDefault="00E417A4">
            <w:pPr>
              <w:rPr>
                <w:sz w:val="12"/>
                <w:szCs w:val="12"/>
              </w:rPr>
            </w:pPr>
          </w:p>
        </w:tc>
      </w:tr>
      <w:tr w:rsidR="00E417A4" w14:paraId="248EBF1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523D5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C70D5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155AD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8D76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FC9DF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06054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C5B26" w14:textId="77777777" w:rsidR="00E417A4" w:rsidRDefault="00E417A4">
            <w:pPr>
              <w:rPr>
                <w:rFonts w:ascii="Arial" w:hAnsi="Arial" w:cs="Arial"/>
              </w:rPr>
            </w:pPr>
          </w:p>
          <w:p w14:paraId="5501721B" w14:textId="77777777" w:rsidR="00E417A4" w:rsidRDefault="00E417A4">
            <w:pPr>
              <w:rPr>
                <w:rFonts w:ascii="Arial" w:hAnsi="Arial" w:cs="Arial"/>
              </w:rPr>
            </w:pPr>
          </w:p>
          <w:p w14:paraId="33836395" w14:textId="77777777" w:rsidR="00E417A4" w:rsidRDefault="00E417A4">
            <w:pPr>
              <w:rPr>
                <w:rFonts w:ascii="Arial" w:hAnsi="Arial" w:cs="Arial"/>
              </w:rPr>
            </w:pPr>
          </w:p>
          <w:p w14:paraId="52900E0A" w14:textId="77777777" w:rsidR="00E417A4" w:rsidRDefault="00E417A4">
            <w:pPr>
              <w:rPr>
                <w:rFonts w:ascii="Arial" w:hAnsi="Arial" w:cs="Arial"/>
              </w:rPr>
            </w:pPr>
          </w:p>
          <w:p w14:paraId="7B777756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A190D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FD679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3B61F" w14:textId="77777777" w:rsidR="00E417A4" w:rsidRDefault="00E417A4">
            <w:pPr>
              <w:rPr>
                <w:rFonts w:ascii="Arial" w:hAnsi="Arial" w:cs="Arial"/>
              </w:rPr>
            </w:pPr>
          </w:p>
        </w:tc>
      </w:tr>
      <w:tr w:rsidR="00E417A4" w14:paraId="440F861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C57B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2C286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D430D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248A7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9FCF8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A88D2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F81C9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2B6EB" w14:textId="77777777" w:rsidR="00E417A4" w:rsidRDefault="00E417A4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01702" w14:textId="77777777" w:rsidR="00E417A4" w:rsidRDefault="00E417A4">
            <w:pPr>
              <w:rPr>
                <w:rFonts w:ascii="Arial" w:hAnsi="Arial" w:cs="Arial"/>
              </w:rPr>
            </w:pPr>
          </w:p>
        </w:tc>
      </w:tr>
    </w:tbl>
    <w:p w14:paraId="2296E197" w14:textId="77777777" w:rsidR="00E417A4" w:rsidRDefault="00000000">
      <w:pPr>
        <w:rPr>
          <w:sz w:val="36"/>
          <w:szCs w:val="36"/>
        </w:rPr>
      </w:pPr>
      <w:r>
        <w:rPr>
          <w:sz w:val="36"/>
          <w:szCs w:val="36"/>
        </w:rPr>
        <w:t>All applicants please include with your application a copy of the following</w:t>
      </w:r>
    </w:p>
    <w:p w14:paraId="1159262A" w14:textId="77777777" w:rsidR="00E417A4" w:rsidRDefault="00E417A4">
      <w:pPr>
        <w:rPr>
          <w:sz w:val="28"/>
          <w:szCs w:val="28"/>
        </w:rPr>
      </w:pPr>
    </w:p>
    <w:p w14:paraId="2419D79A" w14:textId="77777777" w:rsidR="00E417A4" w:rsidRDefault="00000000">
      <w:pPr>
        <w:rPr>
          <w:sz w:val="24"/>
          <w:szCs w:val="24"/>
        </w:rPr>
      </w:pPr>
      <w:r>
        <w:rPr>
          <w:sz w:val="24"/>
          <w:szCs w:val="24"/>
        </w:rPr>
        <w:t>Drivers License</w:t>
      </w:r>
    </w:p>
    <w:p w14:paraId="0E70E738" w14:textId="77777777" w:rsidR="00E417A4" w:rsidRDefault="00000000">
      <w:pPr>
        <w:rPr>
          <w:sz w:val="24"/>
          <w:szCs w:val="24"/>
        </w:rPr>
      </w:pPr>
      <w:r>
        <w:rPr>
          <w:sz w:val="24"/>
          <w:szCs w:val="24"/>
        </w:rPr>
        <w:t>Social Security Card</w:t>
      </w:r>
    </w:p>
    <w:p w14:paraId="1C6312A2" w14:textId="77777777" w:rsidR="00E417A4" w:rsidRDefault="00000000">
      <w:pPr>
        <w:rPr>
          <w:sz w:val="24"/>
          <w:szCs w:val="24"/>
        </w:rPr>
      </w:pPr>
      <w:r>
        <w:rPr>
          <w:sz w:val="24"/>
          <w:szCs w:val="24"/>
        </w:rPr>
        <w:t>Passport or Visa if applicable</w:t>
      </w:r>
    </w:p>
    <w:p w14:paraId="1FCE88AD" w14:textId="77777777" w:rsidR="00E417A4" w:rsidRDefault="00E417A4">
      <w:pPr>
        <w:rPr>
          <w:sz w:val="28"/>
          <w:szCs w:val="28"/>
          <w:u w:val="single"/>
        </w:rPr>
      </w:pPr>
    </w:p>
    <w:p w14:paraId="515E14B0" w14:textId="77777777" w:rsidR="00E417A4" w:rsidRDefault="00E417A4"/>
    <w:p w14:paraId="214C747D" w14:textId="77777777" w:rsidR="00E417A4" w:rsidRDefault="00000000">
      <w:pPr>
        <w:rPr>
          <w:b/>
        </w:rPr>
      </w:pPr>
      <w:r>
        <w:rPr>
          <w:b/>
        </w:rPr>
        <w:t>DOCUMENT # MTL, Inc. # 1 – Revision – 0</w:t>
      </w:r>
    </w:p>
    <w:p w14:paraId="0D1D9D01" w14:textId="77777777" w:rsidR="00E417A4" w:rsidRDefault="00E417A4">
      <w:pPr>
        <w:rPr>
          <w:b/>
        </w:rPr>
      </w:pPr>
    </w:p>
    <w:sectPr w:rsidR="00E417A4"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CC61" w14:textId="77777777" w:rsidR="0099324C" w:rsidRDefault="0099324C">
      <w:r>
        <w:separator/>
      </w:r>
    </w:p>
  </w:endnote>
  <w:endnote w:type="continuationSeparator" w:id="0">
    <w:p w14:paraId="2C83F1DF" w14:textId="77777777" w:rsidR="0099324C" w:rsidRDefault="0099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E9AE" w14:textId="77777777" w:rsidR="0099324C" w:rsidRDefault="0099324C">
      <w:r>
        <w:rPr>
          <w:color w:val="000000"/>
        </w:rPr>
        <w:separator/>
      </w:r>
    </w:p>
  </w:footnote>
  <w:footnote w:type="continuationSeparator" w:id="0">
    <w:p w14:paraId="62636DF3" w14:textId="77777777" w:rsidR="0099324C" w:rsidRDefault="0099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675E"/>
    <w:multiLevelType w:val="multilevel"/>
    <w:tmpl w:val="A7E8224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223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17A4"/>
    <w:rsid w:val="001C167A"/>
    <w:rsid w:val="00475449"/>
    <w:rsid w:val="0099324C"/>
    <w:rsid w:val="00E4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9462"/>
  <w15:docId w15:val="{5082BCF1-ED40-B74E-8A8D-279F7BFD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rPr>
      <w:b/>
      <w:sz w:val="28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Pr>
      <w:rFonts w:ascii="Calibri" w:eastAsia="Times New Roman" w:hAnsi="Calibri" w:cs="Times New Roman"/>
      <w:b/>
      <w:bCs/>
      <w:sz w:val="22"/>
      <w:szCs w:val="22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include a copy of your</dc:title>
  <dc:creator>Jeanette E Yurasko</dc:creator>
  <cp:lastModifiedBy>Michael Cameron</cp:lastModifiedBy>
  <cp:revision>2</cp:revision>
  <cp:lastPrinted>2014-07-31T16:47:00Z</cp:lastPrinted>
  <dcterms:created xsi:type="dcterms:W3CDTF">2025-06-19T20:04:00Z</dcterms:created>
  <dcterms:modified xsi:type="dcterms:W3CDTF">2025-06-19T20:04:00Z</dcterms:modified>
</cp:coreProperties>
</file>